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E3C6" w14:textId="70355A04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528F85A" w14:textId="29FD43A3" w:rsidR="00B62F68" w:rsidRPr="00C93593" w:rsidRDefault="00B62F68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C93593">
        <w:rPr>
          <w:rFonts w:ascii="Arial" w:hAnsi="Arial" w:cs="Arial"/>
          <w:b/>
          <w:szCs w:val="24"/>
        </w:rPr>
        <w:t xml:space="preserve">PROJETO DE LEI Nº </w:t>
      </w:r>
      <w:r w:rsidR="00634C92">
        <w:rPr>
          <w:rFonts w:ascii="Arial" w:hAnsi="Arial" w:cs="Arial"/>
          <w:b/>
          <w:szCs w:val="24"/>
        </w:rPr>
        <w:t>___</w:t>
      </w:r>
      <w:r w:rsidR="00EF0492" w:rsidRPr="00C93593">
        <w:rPr>
          <w:rFonts w:ascii="Arial" w:hAnsi="Arial" w:cs="Arial"/>
          <w:b/>
          <w:szCs w:val="24"/>
        </w:rPr>
        <w:t xml:space="preserve"> DE</w:t>
      </w:r>
      <w:r w:rsidR="00BA4597" w:rsidRPr="00C93593">
        <w:rPr>
          <w:rFonts w:ascii="Arial" w:hAnsi="Arial" w:cs="Arial"/>
          <w:b/>
          <w:szCs w:val="24"/>
        </w:rPr>
        <w:t xml:space="preserve"> </w:t>
      </w:r>
      <w:r w:rsidR="00B2304C">
        <w:rPr>
          <w:rFonts w:ascii="Arial" w:hAnsi="Arial" w:cs="Arial"/>
          <w:b/>
          <w:szCs w:val="24"/>
        </w:rPr>
        <w:t>1</w:t>
      </w:r>
      <w:r w:rsidR="005C2717">
        <w:rPr>
          <w:rFonts w:ascii="Arial" w:hAnsi="Arial" w:cs="Arial"/>
          <w:b/>
          <w:szCs w:val="24"/>
        </w:rPr>
        <w:t>6</w:t>
      </w:r>
      <w:r w:rsidR="00EF0492" w:rsidRPr="00C93593">
        <w:rPr>
          <w:rFonts w:ascii="Arial" w:hAnsi="Arial" w:cs="Arial"/>
          <w:b/>
          <w:szCs w:val="24"/>
        </w:rPr>
        <w:t xml:space="preserve"> DE </w:t>
      </w:r>
      <w:r w:rsidR="00267E9C">
        <w:rPr>
          <w:rFonts w:ascii="Arial" w:hAnsi="Arial" w:cs="Arial"/>
          <w:b/>
          <w:szCs w:val="24"/>
        </w:rPr>
        <w:t>FEVEREIRO</w:t>
      </w:r>
      <w:r w:rsidRPr="00C93593">
        <w:rPr>
          <w:rFonts w:ascii="Arial" w:hAnsi="Arial" w:cs="Arial"/>
          <w:b/>
          <w:szCs w:val="24"/>
        </w:rPr>
        <w:t xml:space="preserve"> DE 20</w:t>
      </w:r>
      <w:r w:rsidR="00CB117B" w:rsidRPr="00C93593">
        <w:rPr>
          <w:rFonts w:ascii="Arial" w:hAnsi="Arial" w:cs="Arial"/>
          <w:b/>
          <w:szCs w:val="24"/>
        </w:rPr>
        <w:t>2</w:t>
      </w:r>
      <w:r w:rsidR="00267E9C">
        <w:rPr>
          <w:rFonts w:ascii="Arial" w:hAnsi="Arial" w:cs="Arial"/>
          <w:b/>
          <w:szCs w:val="24"/>
        </w:rPr>
        <w:t>2</w:t>
      </w:r>
      <w:r w:rsidR="00434CE4" w:rsidRPr="00C93593">
        <w:rPr>
          <w:rFonts w:ascii="Arial" w:hAnsi="Arial" w:cs="Arial"/>
          <w:b/>
          <w:szCs w:val="24"/>
        </w:rPr>
        <w:t>.</w:t>
      </w:r>
    </w:p>
    <w:p w14:paraId="0FCC4ADF" w14:textId="77777777" w:rsidR="00C93593" w:rsidRDefault="00C93593" w:rsidP="00512ED2">
      <w:pPr>
        <w:spacing w:line="276" w:lineRule="auto"/>
        <w:ind w:left="4509"/>
        <w:jc w:val="both"/>
        <w:rPr>
          <w:rFonts w:ascii="Arial" w:hAnsi="Arial" w:cs="Arial"/>
          <w:b/>
          <w:szCs w:val="24"/>
        </w:rPr>
      </w:pPr>
    </w:p>
    <w:p w14:paraId="2B610D01" w14:textId="77777777" w:rsidR="00D55829" w:rsidRDefault="00D55829" w:rsidP="00512ED2">
      <w:pPr>
        <w:spacing w:line="276" w:lineRule="auto"/>
        <w:ind w:left="4509"/>
        <w:jc w:val="both"/>
        <w:rPr>
          <w:rFonts w:ascii="Arial" w:hAnsi="Arial" w:cs="Arial"/>
          <w:b/>
          <w:szCs w:val="24"/>
        </w:rPr>
      </w:pPr>
    </w:p>
    <w:p w14:paraId="453C977C" w14:textId="375298A8" w:rsidR="00EC7B69" w:rsidRPr="00D55829" w:rsidRDefault="005A318A" w:rsidP="00D55829">
      <w:pPr>
        <w:spacing w:line="276" w:lineRule="auto"/>
        <w:ind w:left="4509"/>
        <w:jc w:val="both"/>
        <w:rPr>
          <w:rFonts w:ascii="Arial" w:hAnsi="Arial" w:cs="Arial"/>
          <w:b/>
          <w:szCs w:val="24"/>
        </w:rPr>
      </w:pPr>
      <w:r w:rsidRPr="00545A4A">
        <w:rPr>
          <w:rFonts w:ascii="Arial" w:hAnsi="Arial" w:cs="Arial"/>
          <w:b/>
          <w:szCs w:val="24"/>
        </w:rPr>
        <w:t>“</w:t>
      </w:r>
      <w:r w:rsidR="0099008D" w:rsidRPr="00545A4A">
        <w:rPr>
          <w:rFonts w:ascii="Arial" w:hAnsi="Arial" w:cs="Arial"/>
          <w:b/>
          <w:szCs w:val="24"/>
        </w:rPr>
        <w:t>Dispõe</w:t>
      </w:r>
      <w:r w:rsidR="008C50F8" w:rsidRPr="00545A4A">
        <w:rPr>
          <w:rFonts w:ascii="Arial" w:hAnsi="Arial" w:cs="Arial"/>
          <w:b/>
          <w:szCs w:val="24"/>
        </w:rPr>
        <w:t xml:space="preserve"> sobre </w:t>
      </w:r>
      <w:r w:rsidR="00B11E65">
        <w:rPr>
          <w:rFonts w:ascii="Arial" w:hAnsi="Arial" w:cs="Arial"/>
          <w:b/>
          <w:szCs w:val="24"/>
        </w:rPr>
        <w:t xml:space="preserve">o limite de tempo de espera no atendimento ao público nos Cartórios de </w:t>
      </w:r>
      <w:r w:rsidR="0072110C">
        <w:rPr>
          <w:rFonts w:ascii="Arial" w:hAnsi="Arial" w:cs="Arial"/>
          <w:b/>
          <w:szCs w:val="24"/>
        </w:rPr>
        <w:t>R</w:t>
      </w:r>
      <w:r w:rsidR="00B11E65">
        <w:rPr>
          <w:rFonts w:ascii="Arial" w:hAnsi="Arial" w:cs="Arial"/>
          <w:b/>
          <w:szCs w:val="24"/>
        </w:rPr>
        <w:t>egistro e Notas deste Município</w:t>
      </w:r>
      <w:r w:rsidR="00B2304C">
        <w:rPr>
          <w:rFonts w:ascii="Arial" w:hAnsi="Arial" w:cs="Arial"/>
          <w:b/>
          <w:szCs w:val="24"/>
        </w:rPr>
        <w:t>”.</w:t>
      </w:r>
    </w:p>
    <w:p w14:paraId="408C4BC2" w14:textId="5FB2039F" w:rsidR="00C93593" w:rsidRDefault="00C93593" w:rsidP="00512ED2">
      <w:pPr>
        <w:spacing w:line="276" w:lineRule="auto"/>
        <w:ind w:left="3969"/>
        <w:jc w:val="both"/>
        <w:rPr>
          <w:rFonts w:ascii="Arial" w:hAnsi="Arial" w:cs="Arial"/>
          <w:szCs w:val="24"/>
        </w:rPr>
      </w:pPr>
    </w:p>
    <w:p w14:paraId="4B41D529" w14:textId="77777777" w:rsidR="002D3905" w:rsidRPr="00C93593" w:rsidRDefault="002D3905" w:rsidP="00512ED2">
      <w:pPr>
        <w:spacing w:line="276" w:lineRule="auto"/>
        <w:ind w:left="3969"/>
        <w:jc w:val="both"/>
        <w:rPr>
          <w:rFonts w:ascii="Arial" w:hAnsi="Arial" w:cs="Arial"/>
          <w:szCs w:val="24"/>
        </w:rPr>
      </w:pPr>
    </w:p>
    <w:p w14:paraId="614337E7" w14:textId="77777777" w:rsidR="00EC7B69" w:rsidRPr="00C93593" w:rsidRDefault="001E5B82" w:rsidP="00512ED2">
      <w:pPr>
        <w:spacing w:line="276" w:lineRule="auto"/>
        <w:jc w:val="both"/>
        <w:rPr>
          <w:rFonts w:ascii="Arial" w:hAnsi="Arial" w:cs="Arial"/>
          <w:szCs w:val="24"/>
        </w:rPr>
      </w:pPr>
      <w:r w:rsidRPr="00C93593">
        <w:rPr>
          <w:rFonts w:ascii="Arial" w:hAnsi="Arial" w:cs="Arial"/>
          <w:b/>
          <w:szCs w:val="24"/>
        </w:rPr>
        <w:t>A CÂMARA MUNIC</w:t>
      </w:r>
      <w:r w:rsidR="009A3402" w:rsidRPr="00C93593">
        <w:rPr>
          <w:rFonts w:ascii="Arial" w:hAnsi="Arial" w:cs="Arial"/>
          <w:b/>
          <w:szCs w:val="24"/>
        </w:rPr>
        <w:t>I</w:t>
      </w:r>
      <w:r w:rsidRPr="00C93593">
        <w:rPr>
          <w:rFonts w:ascii="Arial" w:hAnsi="Arial" w:cs="Arial"/>
          <w:b/>
          <w:szCs w:val="24"/>
        </w:rPr>
        <w:t xml:space="preserve">PAL DE LUZIÂNIA- GO, </w:t>
      </w:r>
      <w:r w:rsidRPr="00C93593">
        <w:rPr>
          <w:rFonts w:ascii="Arial" w:hAnsi="Arial" w:cs="Arial"/>
          <w:szCs w:val="24"/>
        </w:rPr>
        <w:t>Estado de Goiás, no uso de suas atribuições legais e constitucionais, que lhe são conferidas pela Lei Orgânica do Município, faz saber que aprova</w:t>
      </w:r>
      <w:r w:rsidR="005A318A" w:rsidRPr="00C93593">
        <w:rPr>
          <w:rFonts w:ascii="Arial" w:hAnsi="Arial" w:cs="Arial"/>
          <w:szCs w:val="24"/>
        </w:rPr>
        <w:t xml:space="preserve"> e</w:t>
      </w:r>
      <w:r w:rsidRPr="00C93593">
        <w:rPr>
          <w:rFonts w:ascii="Arial" w:hAnsi="Arial" w:cs="Arial"/>
          <w:szCs w:val="24"/>
        </w:rPr>
        <w:t xml:space="preserve"> o Prefeito Municipal sanciona a seguinte Lei: </w:t>
      </w:r>
    </w:p>
    <w:p w14:paraId="6AC47E5E" w14:textId="77777777" w:rsidR="001E5B82" w:rsidRPr="00C93593" w:rsidRDefault="001E5B82" w:rsidP="00512ED2">
      <w:pPr>
        <w:spacing w:line="276" w:lineRule="auto"/>
        <w:jc w:val="both"/>
        <w:rPr>
          <w:rFonts w:ascii="Arial" w:hAnsi="Arial" w:cs="Arial"/>
          <w:szCs w:val="24"/>
        </w:rPr>
      </w:pPr>
    </w:p>
    <w:p w14:paraId="0F30DA1B" w14:textId="65A6E672" w:rsidR="00B11E65" w:rsidRDefault="0000086E" w:rsidP="00512ED2">
      <w:pPr>
        <w:spacing w:line="276" w:lineRule="auto"/>
        <w:jc w:val="both"/>
        <w:rPr>
          <w:rFonts w:ascii="Arial" w:hAnsi="Arial" w:cs="Arial"/>
          <w:szCs w:val="24"/>
        </w:rPr>
      </w:pPr>
      <w:r w:rsidRPr="00F16B10">
        <w:rPr>
          <w:rFonts w:ascii="Arial" w:hAnsi="Arial" w:cs="Arial"/>
          <w:b/>
          <w:szCs w:val="24"/>
        </w:rPr>
        <w:t>Art.1º</w:t>
      </w:r>
      <w:r w:rsidR="001E5B82" w:rsidRPr="00CC1911">
        <w:rPr>
          <w:rFonts w:ascii="Arial" w:hAnsi="Arial" w:cs="Arial"/>
          <w:szCs w:val="24"/>
        </w:rPr>
        <w:t xml:space="preserve"> </w:t>
      </w:r>
      <w:r w:rsidR="008C50F8" w:rsidRPr="00C93593">
        <w:rPr>
          <w:rFonts w:ascii="Arial" w:hAnsi="Arial" w:cs="Arial"/>
          <w:szCs w:val="24"/>
        </w:rPr>
        <w:t xml:space="preserve">Fica instituído </w:t>
      </w:r>
      <w:r w:rsidR="00B11E65">
        <w:rPr>
          <w:rFonts w:ascii="Arial" w:hAnsi="Arial" w:cs="Arial"/>
          <w:szCs w:val="24"/>
        </w:rPr>
        <w:t>que os Cartórios</w:t>
      </w:r>
      <w:r w:rsidR="00626E08">
        <w:rPr>
          <w:rFonts w:ascii="Arial" w:hAnsi="Arial" w:cs="Arial"/>
          <w:szCs w:val="24"/>
        </w:rPr>
        <w:t xml:space="preserve"> do Município</w:t>
      </w:r>
      <w:r w:rsidR="00B11E65">
        <w:rPr>
          <w:rFonts w:ascii="Arial" w:hAnsi="Arial" w:cs="Arial"/>
          <w:szCs w:val="24"/>
        </w:rPr>
        <w:t xml:space="preserve"> </w:t>
      </w:r>
      <w:r w:rsidR="005C2717">
        <w:rPr>
          <w:rFonts w:ascii="Arial" w:hAnsi="Arial" w:cs="Arial"/>
          <w:szCs w:val="24"/>
        </w:rPr>
        <w:t>deverão</w:t>
      </w:r>
      <w:r w:rsidR="00B11E65">
        <w:rPr>
          <w:rFonts w:ascii="Arial" w:hAnsi="Arial" w:cs="Arial"/>
          <w:szCs w:val="24"/>
        </w:rPr>
        <w:t xml:space="preserve"> disponibilizar um limite máximo de tempo de espera para os atendimentos realizados aos consumidores de serviços cartorários.</w:t>
      </w:r>
    </w:p>
    <w:p w14:paraId="602BFE52" w14:textId="77777777" w:rsidR="00D55829" w:rsidRDefault="00D55829" w:rsidP="00512ED2">
      <w:pPr>
        <w:spacing w:line="276" w:lineRule="auto"/>
        <w:jc w:val="both"/>
        <w:rPr>
          <w:rFonts w:ascii="Arial" w:hAnsi="Arial" w:cs="Arial"/>
          <w:szCs w:val="24"/>
        </w:rPr>
      </w:pPr>
    </w:p>
    <w:p w14:paraId="12C878B1" w14:textId="534BE04A" w:rsidR="00B11E65" w:rsidRDefault="00B11E65" w:rsidP="00512ED2">
      <w:pPr>
        <w:spacing w:line="276" w:lineRule="auto"/>
        <w:jc w:val="both"/>
        <w:rPr>
          <w:rFonts w:ascii="Arial" w:hAnsi="Arial" w:cs="Arial"/>
          <w:szCs w:val="24"/>
        </w:rPr>
      </w:pPr>
      <w:r w:rsidRPr="00D55829">
        <w:rPr>
          <w:rFonts w:ascii="Arial" w:hAnsi="Arial" w:cs="Arial"/>
          <w:b/>
          <w:bCs/>
          <w:szCs w:val="24"/>
        </w:rPr>
        <w:t xml:space="preserve">Parágrafo </w:t>
      </w:r>
      <w:r w:rsidR="00CB39B0">
        <w:rPr>
          <w:rFonts w:ascii="Arial" w:hAnsi="Arial" w:cs="Arial"/>
          <w:b/>
          <w:bCs/>
          <w:szCs w:val="24"/>
        </w:rPr>
        <w:t>Único</w:t>
      </w:r>
      <w:r>
        <w:rPr>
          <w:rFonts w:ascii="Arial" w:hAnsi="Arial" w:cs="Arial"/>
          <w:szCs w:val="24"/>
        </w:rPr>
        <w:t>. Deverão estar afixados em cada guichê de atendimento o limite máximo de espera a fim de que todos os consumidores tenham ciência do limite de tempo do serviço.</w:t>
      </w:r>
    </w:p>
    <w:p w14:paraId="2FCADD2B" w14:textId="77777777" w:rsidR="001E5B82" w:rsidRDefault="001E5B82" w:rsidP="00512ED2">
      <w:pPr>
        <w:spacing w:line="276" w:lineRule="auto"/>
        <w:jc w:val="both"/>
        <w:rPr>
          <w:rFonts w:ascii="Arial" w:hAnsi="Arial" w:cs="Arial"/>
          <w:szCs w:val="24"/>
        </w:rPr>
      </w:pPr>
    </w:p>
    <w:p w14:paraId="14937D4F" w14:textId="66EA7ED0" w:rsidR="00B11E65" w:rsidRDefault="00B11E65" w:rsidP="00512ED2">
      <w:pPr>
        <w:spacing w:line="276" w:lineRule="auto"/>
        <w:jc w:val="both"/>
        <w:rPr>
          <w:rFonts w:ascii="Arial" w:hAnsi="Arial" w:cs="Arial"/>
          <w:szCs w:val="24"/>
        </w:rPr>
      </w:pPr>
      <w:r w:rsidRPr="00B11E65">
        <w:rPr>
          <w:rFonts w:ascii="Arial" w:hAnsi="Arial" w:cs="Arial"/>
          <w:b/>
          <w:bCs/>
          <w:szCs w:val="24"/>
        </w:rPr>
        <w:t>Art.2º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Todos os Cartórios </w:t>
      </w:r>
      <w:r w:rsidR="00626E08">
        <w:rPr>
          <w:rFonts w:ascii="Arial" w:hAnsi="Arial" w:cs="Arial"/>
          <w:szCs w:val="24"/>
        </w:rPr>
        <w:t>dos Municípios</w:t>
      </w:r>
      <w:r>
        <w:rPr>
          <w:rFonts w:ascii="Arial" w:hAnsi="Arial" w:cs="Arial"/>
          <w:szCs w:val="24"/>
        </w:rPr>
        <w:t xml:space="preserve"> deverão ter funcionários em número</w:t>
      </w:r>
      <w:r w:rsidR="00626E08">
        <w:rPr>
          <w:rFonts w:ascii="Arial" w:hAnsi="Arial" w:cs="Arial"/>
          <w:szCs w:val="24"/>
        </w:rPr>
        <w:t xml:space="preserve"> compatível com a demanda de atendimentos</w:t>
      </w:r>
      <w:r>
        <w:rPr>
          <w:rFonts w:ascii="Arial" w:hAnsi="Arial" w:cs="Arial"/>
          <w:szCs w:val="24"/>
        </w:rPr>
        <w:t xml:space="preserve"> a fim de que todo consumidor possa ser atendido em tempo razoável.</w:t>
      </w:r>
    </w:p>
    <w:p w14:paraId="793B0C7F" w14:textId="77777777" w:rsidR="00B11E65" w:rsidRDefault="00B11E65" w:rsidP="00512ED2">
      <w:pPr>
        <w:spacing w:line="276" w:lineRule="auto"/>
        <w:jc w:val="both"/>
        <w:rPr>
          <w:rFonts w:ascii="Arial" w:hAnsi="Arial" w:cs="Arial"/>
          <w:szCs w:val="24"/>
        </w:rPr>
      </w:pPr>
    </w:p>
    <w:p w14:paraId="695B6B4E" w14:textId="0BA59CBB" w:rsidR="00B11E65" w:rsidRDefault="00B11E65" w:rsidP="00512ED2">
      <w:pPr>
        <w:spacing w:line="276" w:lineRule="auto"/>
        <w:jc w:val="both"/>
        <w:rPr>
          <w:rFonts w:ascii="Arial" w:hAnsi="Arial" w:cs="Arial"/>
          <w:szCs w:val="24"/>
        </w:rPr>
      </w:pPr>
      <w:r w:rsidRPr="00B11E65">
        <w:rPr>
          <w:rFonts w:ascii="Arial" w:hAnsi="Arial" w:cs="Arial"/>
          <w:b/>
          <w:bCs/>
          <w:szCs w:val="24"/>
        </w:rPr>
        <w:t>Art.3º</w:t>
      </w:r>
      <w:r w:rsidRPr="00B11E65">
        <w:rPr>
          <w:rFonts w:ascii="Arial" w:hAnsi="Arial" w:cs="Arial"/>
          <w:szCs w:val="24"/>
        </w:rPr>
        <w:t xml:space="preserve"> O tempo máximo de espera de que se trata o artigo 1º, será de 30</w:t>
      </w:r>
      <w:r w:rsidR="00CB39B0">
        <w:rPr>
          <w:rFonts w:ascii="Arial" w:hAnsi="Arial" w:cs="Arial"/>
          <w:szCs w:val="24"/>
        </w:rPr>
        <w:t xml:space="preserve"> </w:t>
      </w:r>
      <w:r w:rsidRPr="00B11E65">
        <w:rPr>
          <w:rFonts w:ascii="Arial" w:hAnsi="Arial" w:cs="Arial"/>
          <w:szCs w:val="24"/>
        </w:rPr>
        <w:t>(trinta) minutos.</w:t>
      </w:r>
    </w:p>
    <w:p w14:paraId="7330833F" w14:textId="77777777" w:rsidR="00D55829" w:rsidRPr="00D55829" w:rsidRDefault="00D55829" w:rsidP="00512ED2">
      <w:pPr>
        <w:spacing w:line="276" w:lineRule="auto"/>
        <w:jc w:val="both"/>
        <w:rPr>
          <w:rFonts w:ascii="Arial" w:hAnsi="Arial" w:cs="Arial"/>
          <w:szCs w:val="24"/>
        </w:rPr>
      </w:pPr>
    </w:p>
    <w:p w14:paraId="27280804" w14:textId="5A4813D2" w:rsidR="00D55829" w:rsidRDefault="00CB39B0" w:rsidP="00512ED2">
      <w:pPr>
        <w:spacing w:line="276" w:lineRule="auto"/>
        <w:jc w:val="both"/>
        <w:rPr>
          <w:rFonts w:ascii="Arial" w:hAnsi="Arial" w:cs="Arial"/>
          <w:szCs w:val="24"/>
        </w:rPr>
      </w:pPr>
      <w:r w:rsidRPr="00D55829">
        <w:rPr>
          <w:rFonts w:ascii="Arial" w:hAnsi="Arial" w:cs="Arial"/>
          <w:b/>
          <w:bCs/>
          <w:szCs w:val="24"/>
        </w:rPr>
        <w:t>Parágrafo</w:t>
      </w:r>
      <w:r w:rsidR="00D55829" w:rsidRPr="00D55829">
        <w:rPr>
          <w:rFonts w:ascii="Arial" w:hAnsi="Arial" w:cs="Arial"/>
          <w:b/>
          <w:bCs/>
          <w:szCs w:val="24"/>
        </w:rPr>
        <w:t xml:space="preserve"> </w:t>
      </w:r>
      <w:r w:rsidRPr="00D55829">
        <w:rPr>
          <w:rFonts w:ascii="Arial" w:hAnsi="Arial" w:cs="Arial"/>
          <w:b/>
          <w:bCs/>
          <w:szCs w:val="24"/>
        </w:rPr>
        <w:t>Único</w:t>
      </w:r>
      <w:r w:rsidR="00D55829" w:rsidRPr="00D55829">
        <w:rPr>
          <w:rFonts w:ascii="Arial" w:hAnsi="Arial" w:cs="Arial"/>
          <w:szCs w:val="24"/>
        </w:rPr>
        <w:t>. Para o controle desse tempo de espera os Cartórios deverão fornecer a cada cliente uma senha de atendimento contendo o horário em que a recebeu.</w:t>
      </w:r>
    </w:p>
    <w:p w14:paraId="45C84C4E" w14:textId="77777777" w:rsidR="00D55829" w:rsidRDefault="00D55829" w:rsidP="00512ED2">
      <w:pPr>
        <w:spacing w:line="276" w:lineRule="auto"/>
        <w:jc w:val="both"/>
        <w:rPr>
          <w:rFonts w:ascii="Arial" w:hAnsi="Arial" w:cs="Arial"/>
          <w:szCs w:val="24"/>
        </w:rPr>
      </w:pPr>
    </w:p>
    <w:p w14:paraId="302437C9" w14:textId="3C7465BA" w:rsidR="00D55829" w:rsidRPr="00D55829" w:rsidRDefault="00D55829" w:rsidP="00512ED2">
      <w:pPr>
        <w:spacing w:line="276" w:lineRule="auto"/>
        <w:jc w:val="both"/>
        <w:rPr>
          <w:rFonts w:ascii="Arial" w:hAnsi="Arial" w:cs="Arial"/>
          <w:szCs w:val="24"/>
        </w:rPr>
      </w:pPr>
      <w:r w:rsidRPr="00D55829">
        <w:rPr>
          <w:rFonts w:ascii="Arial" w:hAnsi="Arial" w:cs="Arial"/>
          <w:b/>
          <w:bCs/>
          <w:szCs w:val="24"/>
        </w:rPr>
        <w:t>Art.4º</w:t>
      </w:r>
      <w:r w:rsidRPr="00D55829">
        <w:rPr>
          <w:rFonts w:ascii="Arial" w:hAnsi="Arial" w:cs="Arial"/>
          <w:szCs w:val="24"/>
        </w:rPr>
        <w:t xml:space="preserve"> Os Cartórios t</w:t>
      </w:r>
      <w:r w:rsidR="002D3905">
        <w:rPr>
          <w:rFonts w:ascii="Arial" w:hAnsi="Arial" w:cs="Arial"/>
          <w:szCs w:val="24"/>
        </w:rPr>
        <w:t>e</w:t>
      </w:r>
      <w:r w:rsidRPr="00D55829">
        <w:rPr>
          <w:rFonts w:ascii="Arial" w:hAnsi="Arial" w:cs="Arial"/>
          <w:szCs w:val="24"/>
        </w:rPr>
        <w:t>m o prazo de 90</w:t>
      </w:r>
      <w:r w:rsidR="00CB39B0">
        <w:rPr>
          <w:rFonts w:ascii="Arial" w:hAnsi="Arial" w:cs="Arial"/>
          <w:szCs w:val="24"/>
        </w:rPr>
        <w:t xml:space="preserve"> </w:t>
      </w:r>
      <w:r w:rsidRPr="00D55829">
        <w:rPr>
          <w:rFonts w:ascii="Arial" w:hAnsi="Arial" w:cs="Arial"/>
          <w:szCs w:val="24"/>
        </w:rPr>
        <w:t xml:space="preserve">(noventa) dias a contar da publicação desta Lei </w:t>
      </w:r>
      <w:r w:rsidR="002D3905">
        <w:rPr>
          <w:rFonts w:ascii="Arial" w:hAnsi="Arial" w:cs="Arial"/>
          <w:szCs w:val="24"/>
        </w:rPr>
        <w:t>para</w:t>
      </w:r>
      <w:r w:rsidRPr="00D55829">
        <w:rPr>
          <w:rFonts w:ascii="Arial" w:hAnsi="Arial" w:cs="Arial"/>
          <w:szCs w:val="24"/>
        </w:rPr>
        <w:t xml:space="preserve"> se adaptarem às suas disposições.</w:t>
      </w:r>
    </w:p>
    <w:p w14:paraId="787CDFA0" w14:textId="77777777" w:rsidR="00B11E65" w:rsidRDefault="00B11E65" w:rsidP="00512ED2">
      <w:pPr>
        <w:spacing w:line="276" w:lineRule="auto"/>
        <w:jc w:val="both"/>
        <w:rPr>
          <w:rFonts w:ascii="Arial" w:hAnsi="Arial" w:cs="Arial"/>
          <w:szCs w:val="24"/>
        </w:rPr>
      </w:pPr>
    </w:p>
    <w:p w14:paraId="699BF382" w14:textId="77777777" w:rsidR="00B11E65" w:rsidRDefault="00D55829" w:rsidP="00512ED2">
      <w:pPr>
        <w:spacing w:line="276" w:lineRule="auto"/>
        <w:jc w:val="both"/>
        <w:rPr>
          <w:rFonts w:ascii="Arial" w:hAnsi="Arial" w:cs="Arial"/>
          <w:szCs w:val="24"/>
        </w:rPr>
      </w:pPr>
      <w:r w:rsidRPr="00D55829">
        <w:rPr>
          <w:rFonts w:ascii="Arial" w:hAnsi="Arial" w:cs="Arial"/>
          <w:b/>
          <w:bCs/>
          <w:szCs w:val="24"/>
        </w:rPr>
        <w:t>Art.5º</w:t>
      </w:r>
      <w:r w:rsidRPr="00D55829">
        <w:rPr>
          <w:rFonts w:ascii="Arial" w:hAnsi="Arial" w:cs="Arial"/>
          <w:szCs w:val="24"/>
        </w:rPr>
        <w:t xml:space="preserve"> Os critérios de fiscalização do cumprimento das disposições desta Lei e a multa pecuniária variável a ser aplicada às instituições infratoras serão definidos por regulamento a ser editado pelo Chefe do Poder Executivo Municipal, por ato próprio, no prazo de até 30 (trinta) dias a contar da data de publicação desta Lei.</w:t>
      </w:r>
    </w:p>
    <w:p w14:paraId="1ED9C222" w14:textId="77777777" w:rsidR="00D55829" w:rsidRDefault="00D55829" w:rsidP="00512ED2">
      <w:pPr>
        <w:spacing w:line="276" w:lineRule="auto"/>
        <w:jc w:val="both"/>
        <w:rPr>
          <w:rFonts w:ascii="Arial" w:hAnsi="Arial" w:cs="Arial"/>
          <w:szCs w:val="24"/>
        </w:rPr>
      </w:pPr>
    </w:p>
    <w:p w14:paraId="22F94827" w14:textId="77777777" w:rsidR="00D55829" w:rsidRPr="00D55829" w:rsidRDefault="00D55829" w:rsidP="00512ED2">
      <w:pPr>
        <w:spacing w:line="276" w:lineRule="auto"/>
        <w:jc w:val="both"/>
        <w:rPr>
          <w:rFonts w:ascii="Arial" w:hAnsi="Arial" w:cs="Arial"/>
          <w:szCs w:val="24"/>
        </w:rPr>
      </w:pPr>
    </w:p>
    <w:p w14:paraId="6BCCB6EF" w14:textId="77777777" w:rsidR="001E5B82" w:rsidRPr="00C93593" w:rsidRDefault="00F16B10" w:rsidP="00512ED2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Art. </w:t>
      </w:r>
      <w:r w:rsidR="00D55829">
        <w:rPr>
          <w:rFonts w:ascii="Arial" w:hAnsi="Arial" w:cs="Arial"/>
          <w:b/>
          <w:szCs w:val="24"/>
        </w:rPr>
        <w:t>6</w:t>
      </w:r>
      <w:r w:rsidR="00C93593" w:rsidRPr="00C93593">
        <w:rPr>
          <w:rFonts w:ascii="Arial" w:hAnsi="Arial" w:cs="Arial"/>
          <w:b/>
          <w:szCs w:val="24"/>
        </w:rPr>
        <w:t>º</w:t>
      </w:r>
      <w:r w:rsidR="00C93593" w:rsidRPr="00C93593">
        <w:rPr>
          <w:rFonts w:ascii="Arial" w:hAnsi="Arial" w:cs="Arial"/>
          <w:szCs w:val="24"/>
        </w:rPr>
        <w:t xml:space="preserve"> </w:t>
      </w:r>
      <w:r w:rsidR="00701F21" w:rsidRPr="00C93593">
        <w:rPr>
          <w:rFonts w:ascii="Arial" w:hAnsi="Arial" w:cs="Arial"/>
          <w:szCs w:val="24"/>
        </w:rPr>
        <w:t>Esta l</w:t>
      </w:r>
      <w:r w:rsidR="0099008D" w:rsidRPr="00C93593">
        <w:rPr>
          <w:rFonts w:ascii="Arial" w:hAnsi="Arial" w:cs="Arial"/>
          <w:szCs w:val="24"/>
        </w:rPr>
        <w:t xml:space="preserve">ei entra em vigor </w:t>
      </w:r>
      <w:r w:rsidR="00C93593" w:rsidRPr="00C93593">
        <w:rPr>
          <w:rFonts w:ascii="Arial" w:hAnsi="Arial" w:cs="Arial"/>
          <w:szCs w:val="24"/>
        </w:rPr>
        <w:t xml:space="preserve">na </w:t>
      </w:r>
      <w:r w:rsidR="00634C92">
        <w:rPr>
          <w:rFonts w:ascii="Arial" w:hAnsi="Arial" w:cs="Arial"/>
          <w:szCs w:val="24"/>
        </w:rPr>
        <w:t>data de sua publicação.</w:t>
      </w:r>
    </w:p>
    <w:p w14:paraId="2792EF07" w14:textId="77777777" w:rsidR="001E5B82" w:rsidRPr="00C93593" w:rsidRDefault="001E5B82" w:rsidP="00512ED2">
      <w:pPr>
        <w:spacing w:line="276" w:lineRule="auto"/>
        <w:jc w:val="both"/>
        <w:rPr>
          <w:rFonts w:ascii="Arial" w:hAnsi="Arial" w:cs="Arial"/>
          <w:szCs w:val="24"/>
        </w:rPr>
      </w:pPr>
    </w:p>
    <w:p w14:paraId="4AE8B14A" w14:textId="6E7D1BE1" w:rsidR="00A22F8E" w:rsidRPr="00C93593" w:rsidRDefault="000D7FEB" w:rsidP="00512ED2">
      <w:pPr>
        <w:spacing w:line="276" w:lineRule="auto"/>
        <w:jc w:val="both"/>
        <w:rPr>
          <w:rFonts w:ascii="Arial" w:hAnsi="Arial" w:cs="Arial"/>
          <w:szCs w:val="24"/>
        </w:rPr>
      </w:pPr>
      <w:r w:rsidRPr="00C93593">
        <w:rPr>
          <w:rFonts w:ascii="Arial" w:hAnsi="Arial" w:cs="Arial"/>
          <w:b/>
          <w:szCs w:val="24"/>
        </w:rPr>
        <w:t xml:space="preserve">PLENÁRIO JOSÉ RODRIGUES DOS REIS, </w:t>
      </w:r>
      <w:r w:rsidRPr="00C93593">
        <w:rPr>
          <w:rFonts w:ascii="Arial" w:hAnsi="Arial" w:cs="Arial"/>
          <w:szCs w:val="24"/>
        </w:rPr>
        <w:t xml:space="preserve">aos </w:t>
      </w:r>
      <w:r w:rsidR="00D55829">
        <w:rPr>
          <w:rFonts w:ascii="Arial" w:hAnsi="Arial" w:cs="Arial"/>
          <w:szCs w:val="24"/>
        </w:rPr>
        <w:t>1</w:t>
      </w:r>
      <w:r w:rsidR="005C2717">
        <w:rPr>
          <w:rFonts w:ascii="Arial" w:hAnsi="Arial" w:cs="Arial"/>
          <w:szCs w:val="24"/>
        </w:rPr>
        <w:t>6</w:t>
      </w:r>
      <w:r w:rsidRPr="00C93593">
        <w:rPr>
          <w:rFonts w:ascii="Arial" w:hAnsi="Arial" w:cs="Arial"/>
          <w:szCs w:val="24"/>
        </w:rPr>
        <w:t xml:space="preserve"> dias do mês de </w:t>
      </w:r>
      <w:r w:rsidR="00B2304C">
        <w:rPr>
          <w:rFonts w:ascii="Arial" w:hAnsi="Arial" w:cs="Arial"/>
          <w:szCs w:val="24"/>
        </w:rPr>
        <w:t>fevereiro</w:t>
      </w:r>
      <w:r w:rsidR="00BA4597" w:rsidRPr="00C93593">
        <w:rPr>
          <w:rFonts w:ascii="Arial" w:hAnsi="Arial" w:cs="Arial"/>
          <w:szCs w:val="24"/>
        </w:rPr>
        <w:t xml:space="preserve"> </w:t>
      </w:r>
      <w:r w:rsidRPr="00C93593">
        <w:rPr>
          <w:rFonts w:ascii="Arial" w:hAnsi="Arial" w:cs="Arial"/>
          <w:szCs w:val="24"/>
        </w:rPr>
        <w:t>d</w:t>
      </w:r>
      <w:r w:rsidR="00D55829">
        <w:rPr>
          <w:rFonts w:ascii="Arial" w:hAnsi="Arial" w:cs="Arial"/>
          <w:szCs w:val="24"/>
        </w:rPr>
        <w:t xml:space="preserve"> ano de </w:t>
      </w:r>
      <w:r w:rsidRPr="00C93593">
        <w:rPr>
          <w:rFonts w:ascii="Arial" w:hAnsi="Arial" w:cs="Arial"/>
          <w:szCs w:val="24"/>
        </w:rPr>
        <w:t>20</w:t>
      </w:r>
      <w:r w:rsidR="00CB117B" w:rsidRPr="00C93593">
        <w:rPr>
          <w:rFonts w:ascii="Arial" w:hAnsi="Arial" w:cs="Arial"/>
          <w:szCs w:val="24"/>
        </w:rPr>
        <w:t>2</w:t>
      </w:r>
      <w:r w:rsidR="00B2304C">
        <w:rPr>
          <w:rFonts w:ascii="Arial" w:hAnsi="Arial" w:cs="Arial"/>
          <w:szCs w:val="24"/>
        </w:rPr>
        <w:t>2</w:t>
      </w:r>
      <w:r w:rsidRPr="00C93593">
        <w:rPr>
          <w:rFonts w:ascii="Arial" w:hAnsi="Arial" w:cs="Arial"/>
          <w:szCs w:val="24"/>
        </w:rPr>
        <w:t>.</w:t>
      </w:r>
    </w:p>
    <w:p w14:paraId="46A5408E" w14:textId="77777777" w:rsidR="002D3905" w:rsidRDefault="002D3905" w:rsidP="00512ED2">
      <w:pPr>
        <w:spacing w:line="276" w:lineRule="auto"/>
        <w:jc w:val="center"/>
        <w:rPr>
          <w:rFonts w:ascii="Arial" w:hAnsi="Arial" w:cs="Arial"/>
          <w:szCs w:val="24"/>
        </w:rPr>
      </w:pPr>
    </w:p>
    <w:p w14:paraId="5BE6443D" w14:textId="767E61CF" w:rsidR="00D65CE3" w:rsidRPr="00C93593" w:rsidRDefault="001C5BB2" w:rsidP="00512ED2">
      <w:pPr>
        <w:spacing w:line="276" w:lineRule="auto"/>
        <w:jc w:val="center"/>
        <w:rPr>
          <w:rFonts w:ascii="Arial" w:hAnsi="Arial" w:cs="Arial"/>
          <w:szCs w:val="24"/>
        </w:rPr>
      </w:pPr>
      <w:r w:rsidRPr="00C93593">
        <w:rPr>
          <w:rFonts w:ascii="Arial" w:hAnsi="Arial" w:cs="Arial"/>
          <w:szCs w:val="24"/>
        </w:rPr>
        <w:t>LUCIANO BRAZ</w:t>
      </w:r>
    </w:p>
    <w:p w14:paraId="2BD4C8A1" w14:textId="77777777" w:rsidR="00A22F8E" w:rsidRDefault="00583EE5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C93593">
        <w:rPr>
          <w:rFonts w:ascii="Arial" w:hAnsi="Arial" w:cs="Arial"/>
          <w:b/>
          <w:szCs w:val="24"/>
        </w:rPr>
        <w:t>Vereador</w:t>
      </w:r>
    </w:p>
    <w:p w14:paraId="1D21949E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C4F39DB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766B52D5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E55B223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89FACD4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70B5F8C2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10153014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17E21DA6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58982D7D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115F97D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3110B86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5FF3E8B9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B33E144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055C24D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750BBA38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5DF3E3AA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7071D994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5AB50763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DE94E48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A6D20E2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7935A57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AFD8616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5B0DC299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9EF41CC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ABBFD43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8EFB821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F7773B9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549F60B7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14E2486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DDBEC91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90F3FE1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91291D7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871A0E6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A366F72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55E44BB" w14:textId="77777777" w:rsid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C7F6505" w14:textId="77777777" w:rsidR="00D55829" w:rsidRPr="00D55829" w:rsidRDefault="00D55829" w:rsidP="00D5582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E53354E" w14:textId="77777777" w:rsidR="009E3103" w:rsidRPr="00C93593" w:rsidRDefault="009E3103" w:rsidP="00512ED2">
      <w:pPr>
        <w:spacing w:line="276" w:lineRule="auto"/>
        <w:jc w:val="center"/>
        <w:rPr>
          <w:rFonts w:ascii="Arial" w:hAnsi="Arial" w:cs="Arial"/>
          <w:b/>
          <w:i/>
          <w:szCs w:val="24"/>
          <w:u w:val="single"/>
        </w:rPr>
      </w:pPr>
      <w:r w:rsidRPr="00C93593">
        <w:rPr>
          <w:rFonts w:ascii="Arial" w:hAnsi="Arial" w:cs="Arial"/>
          <w:b/>
          <w:i/>
          <w:szCs w:val="24"/>
          <w:u w:val="single"/>
        </w:rPr>
        <w:t>JUSTIFICATIVA</w:t>
      </w:r>
    </w:p>
    <w:p w14:paraId="2930A590" w14:textId="77777777" w:rsidR="00A22F8E" w:rsidRPr="00C93593" w:rsidRDefault="00A22F8E" w:rsidP="00512ED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4A4C4FF1" w14:textId="77777777" w:rsidR="00482FDE" w:rsidRDefault="00482FDE" w:rsidP="00EB2F58">
      <w:pPr>
        <w:spacing w:line="276" w:lineRule="auto"/>
        <w:ind w:firstLine="170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atendimento dos Cartórios de Registro e Notas do nosso Município são demasiadamente demorados para o público em que necessita dos serviços ali disponíveis.</w:t>
      </w:r>
    </w:p>
    <w:p w14:paraId="6CA3A717" w14:textId="77777777" w:rsidR="00482FDE" w:rsidRDefault="00482FDE" w:rsidP="00EB2F58">
      <w:pPr>
        <w:spacing w:line="276" w:lineRule="auto"/>
        <w:ind w:firstLine="1701"/>
        <w:jc w:val="both"/>
        <w:rPr>
          <w:rFonts w:ascii="Arial" w:hAnsi="Arial" w:cs="Arial"/>
          <w:szCs w:val="24"/>
        </w:rPr>
      </w:pPr>
    </w:p>
    <w:p w14:paraId="5D4E15B0" w14:textId="77777777" w:rsidR="00482FDE" w:rsidRDefault="00482FDE" w:rsidP="00EB2F58">
      <w:pPr>
        <w:spacing w:line="276" w:lineRule="auto"/>
        <w:ind w:firstLine="170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Neste sentido, faz necessária a elaboração de norma que regulamente e limite o tempo de espera do usuário em que necessita do atendimento e serviços dos Cartórios.</w:t>
      </w:r>
    </w:p>
    <w:p w14:paraId="17A2F65A" w14:textId="77777777" w:rsidR="00482FDE" w:rsidRDefault="00482FDE" w:rsidP="00EB2F58">
      <w:pPr>
        <w:spacing w:line="276" w:lineRule="auto"/>
        <w:ind w:firstLine="1701"/>
        <w:jc w:val="both"/>
        <w:rPr>
          <w:rFonts w:ascii="Arial" w:hAnsi="Arial" w:cs="Arial"/>
          <w:szCs w:val="24"/>
        </w:rPr>
      </w:pPr>
    </w:p>
    <w:p w14:paraId="61D1A65F" w14:textId="77777777" w:rsidR="00482FDE" w:rsidRDefault="00482FDE" w:rsidP="00482FDE">
      <w:pPr>
        <w:spacing w:line="276" w:lineRule="auto"/>
        <w:ind w:firstLine="170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 nosso Município vivemos um verdadeiro descaso com nossa população, tendo em vista que não há um dia sequer que possamos precisar de um atendimento cartorário que demoramos no mínimo 1h à 2h para ser atendido.</w:t>
      </w:r>
    </w:p>
    <w:p w14:paraId="42E875E2" w14:textId="77777777" w:rsidR="00774ED1" w:rsidRPr="00EB2F58" w:rsidRDefault="00774ED1" w:rsidP="00EB2F58">
      <w:pPr>
        <w:spacing w:line="276" w:lineRule="auto"/>
        <w:jc w:val="both"/>
        <w:rPr>
          <w:rFonts w:ascii="Arial" w:hAnsi="Arial" w:cs="Arial"/>
          <w:szCs w:val="24"/>
        </w:rPr>
      </w:pPr>
    </w:p>
    <w:p w14:paraId="6AFF441A" w14:textId="075D470A" w:rsidR="00482FDE" w:rsidRDefault="000977FB" w:rsidP="000977FB">
      <w:pPr>
        <w:spacing w:line="276" w:lineRule="auto"/>
        <w:ind w:firstLine="1701"/>
        <w:jc w:val="both"/>
        <w:rPr>
          <w:rFonts w:ascii="Arial" w:hAnsi="Arial" w:cs="Arial"/>
          <w:szCs w:val="24"/>
        </w:rPr>
      </w:pPr>
      <w:r w:rsidRPr="00EB2F58">
        <w:rPr>
          <w:rFonts w:ascii="Arial" w:hAnsi="Arial" w:cs="Arial"/>
          <w:szCs w:val="24"/>
        </w:rPr>
        <w:t xml:space="preserve">Desta forma, entendendo </w:t>
      </w:r>
      <w:r w:rsidR="00482FDE">
        <w:rPr>
          <w:rFonts w:ascii="Arial" w:hAnsi="Arial" w:cs="Arial"/>
          <w:szCs w:val="24"/>
        </w:rPr>
        <w:t>que nossa população necessita desta regulação n</w:t>
      </w:r>
      <w:r w:rsidR="00661126">
        <w:rPr>
          <w:rFonts w:ascii="Arial" w:hAnsi="Arial" w:cs="Arial"/>
          <w:szCs w:val="24"/>
        </w:rPr>
        <w:t>a fila de espera do</w:t>
      </w:r>
      <w:r w:rsidR="00482FDE">
        <w:rPr>
          <w:rFonts w:ascii="Arial" w:hAnsi="Arial" w:cs="Arial"/>
          <w:szCs w:val="24"/>
        </w:rPr>
        <w:t xml:space="preserve"> atendimento aos consumidores que necessitam de atendimento do Cartório, o que visa até melhoria para os </w:t>
      </w:r>
      <w:r w:rsidR="00661126">
        <w:rPr>
          <w:rFonts w:ascii="Arial" w:hAnsi="Arial" w:cs="Arial"/>
          <w:szCs w:val="24"/>
        </w:rPr>
        <w:t>rendimento</w:t>
      </w:r>
      <w:r w:rsidR="005C2717">
        <w:rPr>
          <w:rFonts w:ascii="Arial" w:hAnsi="Arial" w:cs="Arial"/>
          <w:szCs w:val="24"/>
        </w:rPr>
        <w:t>s</w:t>
      </w:r>
      <w:r w:rsidR="00661126">
        <w:rPr>
          <w:rFonts w:ascii="Arial" w:hAnsi="Arial" w:cs="Arial"/>
          <w:szCs w:val="24"/>
        </w:rPr>
        <w:t xml:space="preserve"> do </w:t>
      </w:r>
      <w:r w:rsidR="00482FDE">
        <w:rPr>
          <w:rFonts w:ascii="Arial" w:hAnsi="Arial" w:cs="Arial"/>
          <w:szCs w:val="24"/>
        </w:rPr>
        <w:t>Cartório do Nosso Munícipio</w:t>
      </w:r>
      <w:r w:rsidR="00661126">
        <w:rPr>
          <w:rFonts w:ascii="Arial" w:hAnsi="Arial" w:cs="Arial"/>
          <w:szCs w:val="24"/>
        </w:rPr>
        <w:t>.</w:t>
      </w:r>
    </w:p>
    <w:p w14:paraId="5DE493F4" w14:textId="77777777" w:rsidR="00482FDE" w:rsidRDefault="00482FDE" w:rsidP="000977FB">
      <w:pPr>
        <w:spacing w:line="276" w:lineRule="auto"/>
        <w:ind w:firstLine="1701"/>
        <w:jc w:val="both"/>
        <w:rPr>
          <w:rFonts w:ascii="Arial" w:hAnsi="Arial" w:cs="Arial"/>
          <w:szCs w:val="24"/>
        </w:rPr>
      </w:pPr>
    </w:p>
    <w:p w14:paraId="250CD0E2" w14:textId="77777777" w:rsidR="00512ED2" w:rsidRDefault="00512ED2" w:rsidP="000977FB">
      <w:pPr>
        <w:spacing w:line="276" w:lineRule="auto"/>
        <w:ind w:firstLine="1701"/>
        <w:jc w:val="both"/>
        <w:rPr>
          <w:rFonts w:ascii="Arial" w:hAnsi="Arial" w:cs="Arial"/>
          <w:szCs w:val="24"/>
        </w:rPr>
      </w:pPr>
    </w:p>
    <w:sectPr w:rsidR="00512ED2" w:rsidSect="00593250">
      <w:headerReference w:type="default" r:id="rId7"/>
      <w:footerReference w:type="default" r:id="rId8"/>
      <w:pgSz w:w="11907" w:h="16840" w:code="9"/>
      <w:pgMar w:top="2694" w:right="1134" w:bottom="539" w:left="1701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8A83" w14:textId="77777777" w:rsidR="005C2717" w:rsidRDefault="005C2717">
      <w:r>
        <w:separator/>
      </w:r>
    </w:p>
  </w:endnote>
  <w:endnote w:type="continuationSeparator" w:id="0">
    <w:p w14:paraId="7745C17A" w14:textId="77777777" w:rsidR="005C2717" w:rsidRDefault="005C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A8D3" w14:textId="77777777" w:rsidR="00591AE5" w:rsidRPr="00D41DBF" w:rsidRDefault="00591AE5" w:rsidP="00591AE5">
    <w:pPr>
      <w:pStyle w:val="Rodap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2E63" w14:textId="77777777" w:rsidR="005C2717" w:rsidRDefault="005C2717">
      <w:r>
        <w:separator/>
      </w:r>
    </w:p>
  </w:footnote>
  <w:footnote w:type="continuationSeparator" w:id="0">
    <w:p w14:paraId="6513E974" w14:textId="77777777" w:rsidR="005C2717" w:rsidRDefault="005C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0216" w14:textId="77777777" w:rsidR="00586AD0" w:rsidRPr="00DC7410" w:rsidRDefault="00DD6A26" w:rsidP="00586AD0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  <w:r>
      <w:rPr>
        <w:noProof/>
      </w:rPr>
      <w:pict w14:anchorId="0D4D965F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-24.2pt;margin-top:64.65pt;width:472.4pt;height:32.4pt;z-index:251657728;visibility:visible;mso-width-relative:margin;mso-height-relative:margin" filled="f" stroked="f">
          <v:textbox style="mso-next-textbox:#Caixa de Texto 2">
            <w:txbxContent>
              <w:p w14:paraId="748E7BD9" w14:textId="77777777" w:rsidR="00BA4597" w:rsidRDefault="00512ED2" w:rsidP="00586AD0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A4597">
                  <w:rPr>
                    <w:rFonts w:ascii="Arial" w:hAnsi="Arial" w:cs="Arial"/>
                    <w:b/>
                  </w:rPr>
                  <w:t>GABINETE DO VEREADOR</w:t>
                </w:r>
                <w:r>
                  <w:rPr>
                    <w:rFonts w:ascii="Arial" w:hAnsi="Arial" w:cs="Arial"/>
                    <w:b/>
                  </w:rPr>
                  <w:t xml:space="preserve"> LUCIANO BRAZ</w:t>
                </w:r>
              </w:p>
              <w:p w14:paraId="19321CA9" w14:textId="77777777" w:rsidR="008C50F8" w:rsidRPr="00BA4597" w:rsidRDefault="008C50F8" w:rsidP="00586AD0">
                <w:pPr>
                  <w:jc w:val="center"/>
                  <w:rPr>
                    <w:rFonts w:ascii="Arial" w:hAnsi="Arial" w:cs="Arial"/>
                    <w:b/>
                  </w:rPr>
                </w:pPr>
              </w:p>
            </w:txbxContent>
          </v:textbox>
        </v:shape>
      </w:pict>
    </w:r>
  </w:p>
  <w:p w14:paraId="1939DC2A" w14:textId="77777777" w:rsidR="00D30F8E" w:rsidRPr="00B94A21" w:rsidRDefault="00D30F8E" w:rsidP="00DD3405">
    <w:pPr>
      <w:pStyle w:val="Cabealho"/>
      <w:tabs>
        <w:tab w:val="clear" w:pos="4419"/>
        <w:tab w:val="center" w:pos="5812"/>
      </w:tabs>
      <w:ind w:left="-709"/>
      <w:jc w:val="center"/>
      <w:rPr>
        <w:sz w:val="18"/>
        <w:szCs w:val="10"/>
      </w:rPr>
    </w:pPr>
  </w:p>
  <w:p w14:paraId="5BBFE663" w14:textId="77777777" w:rsidR="00D30F8E" w:rsidRPr="00593250" w:rsidRDefault="00D30F8E" w:rsidP="00DD3405">
    <w:pPr>
      <w:pStyle w:val="Cabealho"/>
      <w:ind w:left="-709"/>
      <w:jc w:val="center"/>
      <w:rPr>
        <w:sz w:val="4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717"/>
    <w:rsid w:val="0000086E"/>
    <w:rsid w:val="00000908"/>
    <w:rsid w:val="00000E3D"/>
    <w:rsid w:val="000047A2"/>
    <w:rsid w:val="000069C9"/>
    <w:rsid w:val="00011689"/>
    <w:rsid w:val="000159E7"/>
    <w:rsid w:val="00016596"/>
    <w:rsid w:val="00017308"/>
    <w:rsid w:val="000213F4"/>
    <w:rsid w:val="000228AD"/>
    <w:rsid w:val="0003051B"/>
    <w:rsid w:val="00032694"/>
    <w:rsid w:val="00034659"/>
    <w:rsid w:val="00036D05"/>
    <w:rsid w:val="000401C2"/>
    <w:rsid w:val="000402A6"/>
    <w:rsid w:val="00040528"/>
    <w:rsid w:val="000409B5"/>
    <w:rsid w:val="00042260"/>
    <w:rsid w:val="00042933"/>
    <w:rsid w:val="000429A1"/>
    <w:rsid w:val="0004795B"/>
    <w:rsid w:val="0005007E"/>
    <w:rsid w:val="00051646"/>
    <w:rsid w:val="00053DD4"/>
    <w:rsid w:val="0005593E"/>
    <w:rsid w:val="00057A37"/>
    <w:rsid w:val="00073285"/>
    <w:rsid w:val="00074C20"/>
    <w:rsid w:val="0008250E"/>
    <w:rsid w:val="000870B3"/>
    <w:rsid w:val="00090125"/>
    <w:rsid w:val="000967E1"/>
    <w:rsid w:val="00097785"/>
    <w:rsid w:val="000977FB"/>
    <w:rsid w:val="000A7964"/>
    <w:rsid w:val="000B2CE2"/>
    <w:rsid w:val="000B3688"/>
    <w:rsid w:val="000B3ABF"/>
    <w:rsid w:val="000B6459"/>
    <w:rsid w:val="000C109A"/>
    <w:rsid w:val="000C239D"/>
    <w:rsid w:val="000C24BC"/>
    <w:rsid w:val="000C393F"/>
    <w:rsid w:val="000C4FE2"/>
    <w:rsid w:val="000D0A4B"/>
    <w:rsid w:val="000D7FEB"/>
    <w:rsid w:val="000E48D6"/>
    <w:rsid w:val="000F0B06"/>
    <w:rsid w:val="000F4AA8"/>
    <w:rsid w:val="0010673B"/>
    <w:rsid w:val="00106E1E"/>
    <w:rsid w:val="00117211"/>
    <w:rsid w:val="00121E08"/>
    <w:rsid w:val="001244E8"/>
    <w:rsid w:val="00130434"/>
    <w:rsid w:val="0013251D"/>
    <w:rsid w:val="00132536"/>
    <w:rsid w:val="00135D96"/>
    <w:rsid w:val="0014129B"/>
    <w:rsid w:val="001459E9"/>
    <w:rsid w:val="00146DAD"/>
    <w:rsid w:val="00150244"/>
    <w:rsid w:val="0015059F"/>
    <w:rsid w:val="00152085"/>
    <w:rsid w:val="00164738"/>
    <w:rsid w:val="0017018D"/>
    <w:rsid w:val="0017104B"/>
    <w:rsid w:val="00172FCD"/>
    <w:rsid w:val="001761A1"/>
    <w:rsid w:val="00181504"/>
    <w:rsid w:val="00182697"/>
    <w:rsid w:val="00182847"/>
    <w:rsid w:val="001923F7"/>
    <w:rsid w:val="001956E2"/>
    <w:rsid w:val="001A027F"/>
    <w:rsid w:val="001A089B"/>
    <w:rsid w:val="001A1A39"/>
    <w:rsid w:val="001A2D11"/>
    <w:rsid w:val="001A31F4"/>
    <w:rsid w:val="001A4D49"/>
    <w:rsid w:val="001A5845"/>
    <w:rsid w:val="001A6145"/>
    <w:rsid w:val="001A72D8"/>
    <w:rsid w:val="001B073C"/>
    <w:rsid w:val="001B2E3E"/>
    <w:rsid w:val="001B2FBC"/>
    <w:rsid w:val="001B30C2"/>
    <w:rsid w:val="001C28FD"/>
    <w:rsid w:val="001C2CE6"/>
    <w:rsid w:val="001C2DE5"/>
    <w:rsid w:val="001C5008"/>
    <w:rsid w:val="001C5472"/>
    <w:rsid w:val="001C5BB2"/>
    <w:rsid w:val="001C79EF"/>
    <w:rsid w:val="001D0D73"/>
    <w:rsid w:val="001D1625"/>
    <w:rsid w:val="001D3589"/>
    <w:rsid w:val="001E0B92"/>
    <w:rsid w:val="001E5B82"/>
    <w:rsid w:val="001E6BDE"/>
    <w:rsid w:val="001F3A60"/>
    <w:rsid w:val="002056E9"/>
    <w:rsid w:val="00206264"/>
    <w:rsid w:val="002129ED"/>
    <w:rsid w:val="002340CA"/>
    <w:rsid w:val="00237C54"/>
    <w:rsid w:val="0024623A"/>
    <w:rsid w:val="002519C5"/>
    <w:rsid w:val="00254526"/>
    <w:rsid w:val="00264ED5"/>
    <w:rsid w:val="00267E9C"/>
    <w:rsid w:val="0027216E"/>
    <w:rsid w:val="00274E4A"/>
    <w:rsid w:val="00275DEF"/>
    <w:rsid w:val="0028088A"/>
    <w:rsid w:val="002825B5"/>
    <w:rsid w:val="00282E6B"/>
    <w:rsid w:val="00285A73"/>
    <w:rsid w:val="00291036"/>
    <w:rsid w:val="00293764"/>
    <w:rsid w:val="00296A92"/>
    <w:rsid w:val="002A056F"/>
    <w:rsid w:val="002A0F20"/>
    <w:rsid w:val="002A3EB2"/>
    <w:rsid w:val="002C124D"/>
    <w:rsid w:val="002C222E"/>
    <w:rsid w:val="002C31F2"/>
    <w:rsid w:val="002C4016"/>
    <w:rsid w:val="002C53C5"/>
    <w:rsid w:val="002C6457"/>
    <w:rsid w:val="002D1D23"/>
    <w:rsid w:val="002D3905"/>
    <w:rsid w:val="002D4E6D"/>
    <w:rsid w:val="002D5EFF"/>
    <w:rsid w:val="002D66C8"/>
    <w:rsid w:val="002D714E"/>
    <w:rsid w:val="002D74DD"/>
    <w:rsid w:val="002D7C0B"/>
    <w:rsid w:val="002E1501"/>
    <w:rsid w:val="002E1EA2"/>
    <w:rsid w:val="002E3CEF"/>
    <w:rsid w:val="002E6064"/>
    <w:rsid w:val="002E6C1C"/>
    <w:rsid w:val="002F28F5"/>
    <w:rsid w:val="002F2E87"/>
    <w:rsid w:val="002F41D9"/>
    <w:rsid w:val="0030015A"/>
    <w:rsid w:val="00302287"/>
    <w:rsid w:val="00306D78"/>
    <w:rsid w:val="00307D0E"/>
    <w:rsid w:val="0031549A"/>
    <w:rsid w:val="0031576F"/>
    <w:rsid w:val="0032038D"/>
    <w:rsid w:val="003270D6"/>
    <w:rsid w:val="0033003F"/>
    <w:rsid w:val="00330F42"/>
    <w:rsid w:val="00332AEB"/>
    <w:rsid w:val="00336942"/>
    <w:rsid w:val="0033795F"/>
    <w:rsid w:val="003441FD"/>
    <w:rsid w:val="00346CD6"/>
    <w:rsid w:val="00353ED5"/>
    <w:rsid w:val="00353FFF"/>
    <w:rsid w:val="003556C5"/>
    <w:rsid w:val="00357F80"/>
    <w:rsid w:val="00360F68"/>
    <w:rsid w:val="00370629"/>
    <w:rsid w:val="003803C1"/>
    <w:rsid w:val="00392758"/>
    <w:rsid w:val="003947B1"/>
    <w:rsid w:val="00396A3B"/>
    <w:rsid w:val="00396C14"/>
    <w:rsid w:val="003A37E6"/>
    <w:rsid w:val="003A7A04"/>
    <w:rsid w:val="003B63BC"/>
    <w:rsid w:val="003C72F9"/>
    <w:rsid w:val="003D33BD"/>
    <w:rsid w:val="003D4968"/>
    <w:rsid w:val="003E25D5"/>
    <w:rsid w:val="003F0CB3"/>
    <w:rsid w:val="003F1CD1"/>
    <w:rsid w:val="003F6CEB"/>
    <w:rsid w:val="00402F4E"/>
    <w:rsid w:val="00410B69"/>
    <w:rsid w:val="00411CD2"/>
    <w:rsid w:val="00412487"/>
    <w:rsid w:val="00414408"/>
    <w:rsid w:val="00416C36"/>
    <w:rsid w:val="004268CB"/>
    <w:rsid w:val="00432E90"/>
    <w:rsid w:val="00433A74"/>
    <w:rsid w:val="00434612"/>
    <w:rsid w:val="00434CE4"/>
    <w:rsid w:val="004409C8"/>
    <w:rsid w:val="0045496D"/>
    <w:rsid w:val="004573E7"/>
    <w:rsid w:val="0046729C"/>
    <w:rsid w:val="00471F93"/>
    <w:rsid w:val="004770D8"/>
    <w:rsid w:val="00482BB2"/>
    <w:rsid w:val="00482FDE"/>
    <w:rsid w:val="004A0099"/>
    <w:rsid w:val="004A012D"/>
    <w:rsid w:val="004A181E"/>
    <w:rsid w:val="004A3058"/>
    <w:rsid w:val="004A406A"/>
    <w:rsid w:val="004A53B0"/>
    <w:rsid w:val="004A6743"/>
    <w:rsid w:val="004B1A24"/>
    <w:rsid w:val="004B5C8C"/>
    <w:rsid w:val="004B5D53"/>
    <w:rsid w:val="004C6218"/>
    <w:rsid w:val="004D14A1"/>
    <w:rsid w:val="004D4268"/>
    <w:rsid w:val="004E13C7"/>
    <w:rsid w:val="004E32E8"/>
    <w:rsid w:val="004E56D5"/>
    <w:rsid w:val="004E5933"/>
    <w:rsid w:val="004F0919"/>
    <w:rsid w:val="004F5337"/>
    <w:rsid w:val="00506814"/>
    <w:rsid w:val="00507723"/>
    <w:rsid w:val="00512ED2"/>
    <w:rsid w:val="0051759F"/>
    <w:rsid w:val="00520456"/>
    <w:rsid w:val="0052240F"/>
    <w:rsid w:val="00532B88"/>
    <w:rsid w:val="00533875"/>
    <w:rsid w:val="00533DD1"/>
    <w:rsid w:val="00535314"/>
    <w:rsid w:val="00543B37"/>
    <w:rsid w:val="00545A4A"/>
    <w:rsid w:val="005468D9"/>
    <w:rsid w:val="00557EBC"/>
    <w:rsid w:val="0056366B"/>
    <w:rsid w:val="00567A33"/>
    <w:rsid w:val="005728B9"/>
    <w:rsid w:val="00577447"/>
    <w:rsid w:val="00583407"/>
    <w:rsid w:val="00583C08"/>
    <w:rsid w:val="00583EE5"/>
    <w:rsid w:val="005852C9"/>
    <w:rsid w:val="00586AD0"/>
    <w:rsid w:val="00586B84"/>
    <w:rsid w:val="00587173"/>
    <w:rsid w:val="005919AB"/>
    <w:rsid w:val="00591AE5"/>
    <w:rsid w:val="005927BE"/>
    <w:rsid w:val="005927F7"/>
    <w:rsid w:val="00593250"/>
    <w:rsid w:val="00597A60"/>
    <w:rsid w:val="005A0616"/>
    <w:rsid w:val="005A301C"/>
    <w:rsid w:val="005A318A"/>
    <w:rsid w:val="005B7C83"/>
    <w:rsid w:val="005C2717"/>
    <w:rsid w:val="005C4D0D"/>
    <w:rsid w:val="005C6445"/>
    <w:rsid w:val="005D1D71"/>
    <w:rsid w:val="005D37F4"/>
    <w:rsid w:val="005D6E87"/>
    <w:rsid w:val="005E587B"/>
    <w:rsid w:val="0060082A"/>
    <w:rsid w:val="00601AAE"/>
    <w:rsid w:val="00601C12"/>
    <w:rsid w:val="0060769E"/>
    <w:rsid w:val="00613428"/>
    <w:rsid w:val="006158B1"/>
    <w:rsid w:val="00615C7A"/>
    <w:rsid w:val="00622F08"/>
    <w:rsid w:val="00626E08"/>
    <w:rsid w:val="00634945"/>
    <w:rsid w:val="00634C92"/>
    <w:rsid w:val="00637C52"/>
    <w:rsid w:val="006470D3"/>
    <w:rsid w:val="006514F0"/>
    <w:rsid w:val="006539F4"/>
    <w:rsid w:val="00655368"/>
    <w:rsid w:val="00655CA3"/>
    <w:rsid w:val="00657EE7"/>
    <w:rsid w:val="00661126"/>
    <w:rsid w:val="00661144"/>
    <w:rsid w:val="00663F05"/>
    <w:rsid w:val="00664179"/>
    <w:rsid w:val="0066594C"/>
    <w:rsid w:val="00672C96"/>
    <w:rsid w:val="006844A5"/>
    <w:rsid w:val="006859ED"/>
    <w:rsid w:val="00690123"/>
    <w:rsid w:val="0069047A"/>
    <w:rsid w:val="00691ABF"/>
    <w:rsid w:val="00692C4D"/>
    <w:rsid w:val="00697485"/>
    <w:rsid w:val="006A3110"/>
    <w:rsid w:val="006A33C8"/>
    <w:rsid w:val="006A3D3F"/>
    <w:rsid w:val="006A5A41"/>
    <w:rsid w:val="006A5BA9"/>
    <w:rsid w:val="006A676B"/>
    <w:rsid w:val="006B2456"/>
    <w:rsid w:val="006C20CF"/>
    <w:rsid w:val="006C356B"/>
    <w:rsid w:val="006C5790"/>
    <w:rsid w:val="006C6451"/>
    <w:rsid w:val="006D0CE9"/>
    <w:rsid w:val="006D5C85"/>
    <w:rsid w:val="006D6FD1"/>
    <w:rsid w:val="006F2552"/>
    <w:rsid w:val="0070011D"/>
    <w:rsid w:val="007008EF"/>
    <w:rsid w:val="00701F21"/>
    <w:rsid w:val="007041EF"/>
    <w:rsid w:val="007059A3"/>
    <w:rsid w:val="00707467"/>
    <w:rsid w:val="0070751C"/>
    <w:rsid w:val="00714332"/>
    <w:rsid w:val="00716219"/>
    <w:rsid w:val="0072110C"/>
    <w:rsid w:val="0072315F"/>
    <w:rsid w:val="007301B2"/>
    <w:rsid w:val="00730E2C"/>
    <w:rsid w:val="00732084"/>
    <w:rsid w:val="00734A33"/>
    <w:rsid w:val="00735A8E"/>
    <w:rsid w:val="00735D0F"/>
    <w:rsid w:val="00741607"/>
    <w:rsid w:val="0074363F"/>
    <w:rsid w:val="007600D9"/>
    <w:rsid w:val="00764F1D"/>
    <w:rsid w:val="007662A3"/>
    <w:rsid w:val="00766338"/>
    <w:rsid w:val="00774ED1"/>
    <w:rsid w:val="00775F54"/>
    <w:rsid w:val="00776DBB"/>
    <w:rsid w:val="00783C8A"/>
    <w:rsid w:val="007919E9"/>
    <w:rsid w:val="00793A10"/>
    <w:rsid w:val="00794830"/>
    <w:rsid w:val="007A213E"/>
    <w:rsid w:val="007A37E2"/>
    <w:rsid w:val="007B0EF4"/>
    <w:rsid w:val="007B3986"/>
    <w:rsid w:val="007C32C9"/>
    <w:rsid w:val="007D4284"/>
    <w:rsid w:val="007E4F99"/>
    <w:rsid w:val="007F199D"/>
    <w:rsid w:val="007F3B67"/>
    <w:rsid w:val="007F5E1D"/>
    <w:rsid w:val="00800463"/>
    <w:rsid w:val="00810B84"/>
    <w:rsid w:val="00813A4F"/>
    <w:rsid w:val="00813EB9"/>
    <w:rsid w:val="00822123"/>
    <w:rsid w:val="008231E8"/>
    <w:rsid w:val="00826C44"/>
    <w:rsid w:val="00832AA0"/>
    <w:rsid w:val="00833B6F"/>
    <w:rsid w:val="00835890"/>
    <w:rsid w:val="0083600F"/>
    <w:rsid w:val="00850CE7"/>
    <w:rsid w:val="00852930"/>
    <w:rsid w:val="00853D3F"/>
    <w:rsid w:val="00856439"/>
    <w:rsid w:val="008619D7"/>
    <w:rsid w:val="00863AA3"/>
    <w:rsid w:val="00865591"/>
    <w:rsid w:val="00866310"/>
    <w:rsid w:val="00866BB9"/>
    <w:rsid w:val="00867ECF"/>
    <w:rsid w:val="00871941"/>
    <w:rsid w:val="008773CA"/>
    <w:rsid w:val="00882320"/>
    <w:rsid w:val="00885C9D"/>
    <w:rsid w:val="00886289"/>
    <w:rsid w:val="0089084F"/>
    <w:rsid w:val="0089622F"/>
    <w:rsid w:val="008975F9"/>
    <w:rsid w:val="008A073F"/>
    <w:rsid w:val="008A3111"/>
    <w:rsid w:val="008A3C87"/>
    <w:rsid w:val="008B0CA0"/>
    <w:rsid w:val="008C50F8"/>
    <w:rsid w:val="008D5A9F"/>
    <w:rsid w:val="008E0499"/>
    <w:rsid w:val="008E6DE4"/>
    <w:rsid w:val="008F09FC"/>
    <w:rsid w:val="00900776"/>
    <w:rsid w:val="00907270"/>
    <w:rsid w:val="00910FF6"/>
    <w:rsid w:val="0091125D"/>
    <w:rsid w:val="00912D53"/>
    <w:rsid w:val="00912D75"/>
    <w:rsid w:val="00917DF5"/>
    <w:rsid w:val="00921C60"/>
    <w:rsid w:val="009233F7"/>
    <w:rsid w:val="00925D23"/>
    <w:rsid w:val="0093324B"/>
    <w:rsid w:val="00937C82"/>
    <w:rsid w:val="00945442"/>
    <w:rsid w:val="00950FF1"/>
    <w:rsid w:val="00951B17"/>
    <w:rsid w:val="0095717F"/>
    <w:rsid w:val="00967211"/>
    <w:rsid w:val="0098033E"/>
    <w:rsid w:val="00983E5D"/>
    <w:rsid w:val="0099008D"/>
    <w:rsid w:val="00990991"/>
    <w:rsid w:val="0099760E"/>
    <w:rsid w:val="009977AB"/>
    <w:rsid w:val="009A3402"/>
    <w:rsid w:val="009A3BED"/>
    <w:rsid w:val="009A6D17"/>
    <w:rsid w:val="009A7194"/>
    <w:rsid w:val="009B2505"/>
    <w:rsid w:val="009B2B75"/>
    <w:rsid w:val="009B5624"/>
    <w:rsid w:val="009C447B"/>
    <w:rsid w:val="009C6468"/>
    <w:rsid w:val="009C7DED"/>
    <w:rsid w:val="009D0671"/>
    <w:rsid w:val="009D16C4"/>
    <w:rsid w:val="009D3ACD"/>
    <w:rsid w:val="009D4AA8"/>
    <w:rsid w:val="009E2AF9"/>
    <w:rsid w:val="009E3103"/>
    <w:rsid w:val="009E3BAC"/>
    <w:rsid w:val="009E64A3"/>
    <w:rsid w:val="009F005F"/>
    <w:rsid w:val="00A02303"/>
    <w:rsid w:val="00A03283"/>
    <w:rsid w:val="00A21152"/>
    <w:rsid w:val="00A22F8E"/>
    <w:rsid w:val="00A255F4"/>
    <w:rsid w:val="00A30A02"/>
    <w:rsid w:val="00A32088"/>
    <w:rsid w:val="00A32889"/>
    <w:rsid w:val="00A3626B"/>
    <w:rsid w:val="00A5040E"/>
    <w:rsid w:val="00A705FA"/>
    <w:rsid w:val="00A73B1B"/>
    <w:rsid w:val="00A753B3"/>
    <w:rsid w:val="00A84471"/>
    <w:rsid w:val="00A87D4A"/>
    <w:rsid w:val="00A9049E"/>
    <w:rsid w:val="00AA3EAF"/>
    <w:rsid w:val="00AA3FDA"/>
    <w:rsid w:val="00AA490D"/>
    <w:rsid w:val="00AA7C1F"/>
    <w:rsid w:val="00AA7FF2"/>
    <w:rsid w:val="00AB19F0"/>
    <w:rsid w:val="00AB4949"/>
    <w:rsid w:val="00AB736C"/>
    <w:rsid w:val="00AC163E"/>
    <w:rsid w:val="00AC243B"/>
    <w:rsid w:val="00AC4E27"/>
    <w:rsid w:val="00AC5910"/>
    <w:rsid w:val="00AC70B2"/>
    <w:rsid w:val="00AD3137"/>
    <w:rsid w:val="00AD33F4"/>
    <w:rsid w:val="00AD64FD"/>
    <w:rsid w:val="00AD7405"/>
    <w:rsid w:val="00AF0A4F"/>
    <w:rsid w:val="00AF367A"/>
    <w:rsid w:val="00AF384E"/>
    <w:rsid w:val="00AF63A9"/>
    <w:rsid w:val="00B00467"/>
    <w:rsid w:val="00B0485D"/>
    <w:rsid w:val="00B105DF"/>
    <w:rsid w:val="00B11E65"/>
    <w:rsid w:val="00B13E15"/>
    <w:rsid w:val="00B219B7"/>
    <w:rsid w:val="00B2304C"/>
    <w:rsid w:val="00B26566"/>
    <w:rsid w:val="00B31848"/>
    <w:rsid w:val="00B34A75"/>
    <w:rsid w:val="00B452B2"/>
    <w:rsid w:val="00B47A2F"/>
    <w:rsid w:val="00B510F0"/>
    <w:rsid w:val="00B549C6"/>
    <w:rsid w:val="00B62BBA"/>
    <w:rsid w:val="00B62EB4"/>
    <w:rsid w:val="00B62F68"/>
    <w:rsid w:val="00B65CD9"/>
    <w:rsid w:val="00B70703"/>
    <w:rsid w:val="00B74564"/>
    <w:rsid w:val="00B748E5"/>
    <w:rsid w:val="00B75B43"/>
    <w:rsid w:val="00B761FB"/>
    <w:rsid w:val="00B87B4A"/>
    <w:rsid w:val="00B931D7"/>
    <w:rsid w:val="00BA1F0C"/>
    <w:rsid w:val="00BA4597"/>
    <w:rsid w:val="00BA5225"/>
    <w:rsid w:val="00BB17EE"/>
    <w:rsid w:val="00BB257F"/>
    <w:rsid w:val="00BB2ED4"/>
    <w:rsid w:val="00BC0626"/>
    <w:rsid w:val="00BC13F1"/>
    <w:rsid w:val="00BC20D0"/>
    <w:rsid w:val="00BC65D4"/>
    <w:rsid w:val="00BD07DB"/>
    <w:rsid w:val="00BD0BDD"/>
    <w:rsid w:val="00BD4039"/>
    <w:rsid w:val="00BD49A2"/>
    <w:rsid w:val="00BD67EC"/>
    <w:rsid w:val="00BE0432"/>
    <w:rsid w:val="00BF1A5C"/>
    <w:rsid w:val="00BF78DB"/>
    <w:rsid w:val="00C0013E"/>
    <w:rsid w:val="00C006C8"/>
    <w:rsid w:val="00C01124"/>
    <w:rsid w:val="00C044DC"/>
    <w:rsid w:val="00C04B78"/>
    <w:rsid w:val="00C06A4D"/>
    <w:rsid w:val="00C1798B"/>
    <w:rsid w:val="00C26CA7"/>
    <w:rsid w:val="00C27DE5"/>
    <w:rsid w:val="00C3138E"/>
    <w:rsid w:val="00C36C5A"/>
    <w:rsid w:val="00C378C9"/>
    <w:rsid w:val="00C37F8D"/>
    <w:rsid w:val="00C52346"/>
    <w:rsid w:val="00C56CAF"/>
    <w:rsid w:val="00C6109E"/>
    <w:rsid w:val="00C728F5"/>
    <w:rsid w:val="00C75AE4"/>
    <w:rsid w:val="00C77AEE"/>
    <w:rsid w:val="00C8056A"/>
    <w:rsid w:val="00C815D6"/>
    <w:rsid w:val="00C8309A"/>
    <w:rsid w:val="00C84683"/>
    <w:rsid w:val="00C87F9E"/>
    <w:rsid w:val="00C93593"/>
    <w:rsid w:val="00C95D3A"/>
    <w:rsid w:val="00CA0361"/>
    <w:rsid w:val="00CB117B"/>
    <w:rsid w:val="00CB3300"/>
    <w:rsid w:val="00CB39B0"/>
    <w:rsid w:val="00CB3FB6"/>
    <w:rsid w:val="00CB638F"/>
    <w:rsid w:val="00CC1911"/>
    <w:rsid w:val="00CC1995"/>
    <w:rsid w:val="00CC2D5C"/>
    <w:rsid w:val="00CD00C5"/>
    <w:rsid w:val="00CD2C7D"/>
    <w:rsid w:val="00CD3C61"/>
    <w:rsid w:val="00CD6DE2"/>
    <w:rsid w:val="00CE3441"/>
    <w:rsid w:val="00CE4E57"/>
    <w:rsid w:val="00CF1C34"/>
    <w:rsid w:val="00D02034"/>
    <w:rsid w:val="00D0301C"/>
    <w:rsid w:val="00D142A2"/>
    <w:rsid w:val="00D1430F"/>
    <w:rsid w:val="00D15910"/>
    <w:rsid w:val="00D16F27"/>
    <w:rsid w:val="00D17637"/>
    <w:rsid w:val="00D26C4B"/>
    <w:rsid w:val="00D30F8E"/>
    <w:rsid w:val="00D3582A"/>
    <w:rsid w:val="00D368F8"/>
    <w:rsid w:val="00D37777"/>
    <w:rsid w:val="00D416CE"/>
    <w:rsid w:val="00D428BA"/>
    <w:rsid w:val="00D4301A"/>
    <w:rsid w:val="00D43A82"/>
    <w:rsid w:val="00D45D43"/>
    <w:rsid w:val="00D467C1"/>
    <w:rsid w:val="00D55829"/>
    <w:rsid w:val="00D60864"/>
    <w:rsid w:val="00D60CCE"/>
    <w:rsid w:val="00D61F6E"/>
    <w:rsid w:val="00D63463"/>
    <w:rsid w:val="00D65CE3"/>
    <w:rsid w:val="00D70264"/>
    <w:rsid w:val="00D72DC2"/>
    <w:rsid w:val="00D742D2"/>
    <w:rsid w:val="00D746B7"/>
    <w:rsid w:val="00D75C1B"/>
    <w:rsid w:val="00D92684"/>
    <w:rsid w:val="00D9305A"/>
    <w:rsid w:val="00D94BE0"/>
    <w:rsid w:val="00D960D0"/>
    <w:rsid w:val="00DA0019"/>
    <w:rsid w:val="00DA06BB"/>
    <w:rsid w:val="00DA27A0"/>
    <w:rsid w:val="00DA3742"/>
    <w:rsid w:val="00DA3D5B"/>
    <w:rsid w:val="00DB0AB2"/>
    <w:rsid w:val="00DB1CD7"/>
    <w:rsid w:val="00DB378D"/>
    <w:rsid w:val="00DC5B50"/>
    <w:rsid w:val="00DC5D5D"/>
    <w:rsid w:val="00DC70AA"/>
    <w:rsid w:val="00DD2ADB"/>
    <w:rsid w:val="00DD3405"/>
    <w:rsid w:val="00DD4DE6"/>
    <w:rsid w:val="00DD593B"/>
    <w:rsid w:val="00DD6A26"/>
    <w:rsid w:val="00DE0DF1"/>
    <w:rsid w:val="00DF1571"/>
    <w:rsid w:val="00DF1D64"/>
    <w:rsid w:val="00DF29D4"/>
    <w:rsid w:val="00DF509C"/>
    <w:rsid w:val="00DF607F"/>
    <w:rsid w:val="00E01ED9"/>
    <w:rsid w:val="00E074CC"/>
    <w:rsid w:val="00E24B76"/>
    <w:rsid w:val="00E278B5"/>
    <w:rsid w:val="00E31C7E"/>
    <w:rsid w:val="00E33FAC"/>
    <w:rsid w:val="00E36AEA"/>
    <w:rsid w:val="00E40CFA"/>
    <w:rsid w:val="00E41571"/>
    <w:rsid w:val="00E41BA8"/>
    <w:rsid w:val="00E451BF"/>
    <w:rsid w:val="00E46281"/>
    <w:rsid w:val="00E50B90"/>
    <w:rsid w:val="00E57CA1"/>
    <w:rsid w:val="00E60FFC"/>
    <w:rsid w:val="00E63FF1"/>
    <w:rsid w:val="00E6687B"/>
    <w:rsid w:val="00E671D1"/>
    <w:rsid w:val="00E70226"/>
    <w:rsid w:val="00E72174"/>
    <w:rsid w:val="00E72355"/>
    <w:rsid w:val="00E75907"/>
    <w:rsid w:val="00E81BBC"/>
    <w:rsid w:val="00E82E3B"/>
    <w:rsid w:val="00E8757A"/>
    <w:rsid w:val="00E9464C"/>
    <w:rsid w:val="00EA2058"/>
    <w:rsid w:val="00EA311E"/>
    <w:rsid w:val="00EA3DD5"/>
    <w:rsid w:val="00EA470A"/>
    <w:rsid w:val="00EB2F58"/>
    <w:rsid w:val="00EB31A4"/>
    <w:rsid w:val="00EB3ACF"/>
    <w:rsid w:val="00EB577C"/>
    <w:rsid w:val="00EC02B7"/>
    <w:rsid w:val="00EC7B69"/>
    <w:rsid w:val="00ED094F"/>
    <w:rsid w:val="00EE2703"/>
    <w:rsid w:val="00EE56CA"/>
    <w:rsid w:val="00EE5C1C"/>
    <w:rsid w:val="00EE6274"/>
    <w:rsid w:val="00EE7D0B"/>
    <w:rsid w:val="00EF0492"/>
    <w:rsid w:val="00EF2E10"/>
    <w:rsid w:val="00EF31E9"/>
    <w:rsid w:val="00EF523B"/>
    <w:rsid w:val="00EF742D"/>
    <w:rsid w:val="00F0023A"/>
    <w:rsid w:val="00F03D69"/>
    <w:rsid w:val="00F10316"/>
    <w:rsid w:val="00F1121E"/>
    <w:rsid w:val="00F15E1E"/>
    <w:rsid w:val="00F15FAF"/>
    <w:rsid w:val="00F16B10"/>
    <w:rsid w:val="00F21D59"/>
    <w:rsid w:val="00F221D2"/>
    <w:rsid w:val="00F2738E"/>
    <w:rsid w:val="00F27D00"/>
    <w:rsid w:val="00F3297C"/>
    <w:rsid w:val="00F33D46"/>
    <w:rsid w:val="00F44D87"/>
    <w:rsid w:val="00F53100"/>
    <w:rsid w:val="00F625F2"/>
    <w:rsid w:val="00F6409E"/>
    <w:rsid w:val="00F665FB"/>
    <w:rsid w:val="00F72C7A"/>
    <w:rsid w:val="00F74147"/>
    <w:rsid w:val="00F74235"/>
    <w:rsid w:val="00F7576B"/>
    <w:rsid w:val="00F81513"/>
    <w:rsid w:val="00F92E6B"/>
    <w:rsid w:val="00F94849"/>
    <w:rsid w:val="00F96BD6"/>
    <w:rsid w:val="00F97E86"/>
    <w:rsid w:val="00FA719A"/>
    <w:rsid w:val="00FB1B3C"/>
    <w:rsid w:val="00FB78EB"/>
    <w:rsid w:val="00FC14CF"/>
    <w:rsid w:val="00FD1121"/>
    <w:rsid w:val="00FD77E8"/>
    <w:rsid w:val="00FE2F56"/>
    <w:rsid w:val="00FE4DD4"/>
    <w:rsid w:val="00FE4E96"/>
    <w:rsid w:val="00FE7092"/>
    <w:rsid w:val="00FF1A92"/>
    <w:rsid w:val="00FF3A87"/>
    <w:rsid w:val="00FF3D40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263E1F"/>
  <w15:chartTrackingRefBased/>
  <w15:docId w15:val="{ED1D5276-89A4-409B-B6E6-1F2275B1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1A"/>
    <w:rPr>
      <w:rFonts w:ascii="Bookman Old Style" w:hAnsi="Bookman Old Styl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4301A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D4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D4301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2129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75B4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RodapChar">
    <w:name w:val="Rodapé Char"/>
    <w:link w:val="Rodap"/>
    <w:rsid w:val="000228AD"/>
    <w:rPr>
      <w:rFonts w:ascii="Bookman Old Style" w:hAnsi="Bookman Old Style"/>
      <w:sz w:val="24"/>
    </w:rPr>
  </w:style>
  <w:style w:type="character" w:customStyle="1" w:styleId="CabealhoChar">
    <w:name w:val="Cabeçalho Char"/>
    <w:link w:val="Cabealho"/>
    <w:rsid w:val="00535314"/>
    <w:rPr>
      <w:rFonts w:ascii="Bookman Old Style" w:hAnsi="Bookman Old Style"/>
      <w:sz w:val="24"/>
    </w:rPr>
  </w:style>
  <w:style w:type="character" w:customStyle="1" w:styleId="apple-converted-space">
    <w:name w:val="apple-converted-space"/>
    <w:rsid w:val="00B4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ABINETE\Projeto%20de%20Lei%20fila%20de%20espera%20Cart&#243;rio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1F335-0397-43C6-A314-CF3AC019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fila de espera Cartórios</Template>
  <TotalTime>16</TotalTime>
  <Pages>3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Luziânia, 09 de outubro de 2002</vt:lpstr>
    </vt:vector>
  </TitlesOfParts>
  <Company>.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Luziânia, 09 de outubro de 2002</dc:title>
  <dc:subject/>
  <dc:creator>ACER</dc:creator>
  <cp:keywords/>
  <cp:lastModifiedBy>ACER</cp:lastModifiedBy>
  <cp:revision>6</cp:revision>
  <cp:lastPrinted>2022-02-14T13:53:00Z</cp:lastPrinted>
  <dcterms:created xsi:type="dcterms:W3CDTF">2022-02-16T14:02:00Z</dcterms:created>
  <dcterms:modified xsi:type="dcterms:W3CDTF">2022-02-16T15:26:00Z</dcterms:modified>
</cp:coreProperties>
</file>